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E9C" w:rsidRDefault="00695E9C" w:rsidP="008A5736">
      <w:pPr>
        <w:widowControl/>
        <w:spacing w:line="360" w:lineRule="auto"/>
        <w:rPr>
          <w:rFonts w:ascii="仿宋" w:cs="仿宋"/>
          <w:sz w:val="28"/>
          <w:szCs w:val="28"/>
        </w:rPr>
      </w:pPr>
      <w:r>
        <w:rPr>
          <w:rFonts w:ascii="仿宋" w:hAnsi="仿宋" w:cs="仿宋" w:hint="eastAsia"/>
          <w:sz w:val="28"/>
          <w:szCs w:val="28"/>
        </w:rPr>
        <w:t>附件</w:t>
      </w:r>
      <w:r>
        <w:rPr>
          <w:rFonts w:ascii="仿宋" w:hAnsi="仿宋" w:cs="仿宋"/>
          <w:sz w:val="28"/>
          <w:szCs w:val="28"/>
        </w:rPr>
        <w:t>2</w:t>
      </w:r>
    </w:p>
    <w:p w:rsidR="00695E9C" w:rsidRDefault="00695E9C" w:rsidP="008A5736">
      <w:pPr>
        <w:spacing w:afterLines="50"/>
        <w:jc w:val="center"/>
        <w:rPr>
          <w:rFonts w:ascii="宋体" w:eastAsia="宋体" w:hAnsi="宋体"/>
          <w:b/>
          <w:szCs w:val="32"/>
        </w:rPr>
      </w:pPr>
      <w:r>
        <w:rPr>
          <w:rFonts w:ascii="宋体" w:eastAsia="宋体" w:hAnsi="宋体" w:hint="eastAsia"/>
          <w:b/>
          <w:szCs w:val="32"/>
        </w:rPr>
        <w:t>听证会报名表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66"/>
        <w:gridCol w:w="1230"/>
        <w:gridCol w:w="1064"/>
        <w:gridCol w:w="346"/>
        <w:gridCol w:w="1290"/>
        <w:gridCol w:w="600"/>
        <w:gridCol w:w="303"/>
        <w:gridCol w:w="522"/>
        <w:gridCol w:w="1201"/>
      </w:tblGrid>
      <w:tr w:rsidR="00695E9C" w:rsidTr="007C3ADA">
        <w:trPr>
          <w:trHeight w:val="567"/>
        </w:trPr>
        <w:tc>
          <w:tcPr>
            <w:tcW w:w="1966" w:type="dxa"/>
            <w:vAlign w:val="center"/>
          </w:tcPr>
          <w:p w:rsidR="00695E9C" w:rsidRPr="00922FC1" w:rsidRDefault="00695E9C" w:rsidP="007C3ADA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22FC1">
              <w:rPr>
                <w:rFonts w:ascii="宋体" w:eastAsia="宋体" w:hAnsi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30" w:type="dxa"/>
            <w:vAlign w:val="center"/>
          </w:tcPr>
          <w:p w:rsidR="00695E9C" w:rsidRPr="00922FC1" w:rsidRDefault="00695E9C" w:rsidP="007C3ADA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695E9C" w:rsidRPr="00922FC1" w:rsidRDefault="00695E9C" w:rsidP="007C3ADA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22FC1">
              <w:rPr>
                <w:rFonts w:ascii="宋体" w:eastAsia="宋体" w:hAnsi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890" w:type="dxa"/>
            <w:gridSpan w:val="2"/>
            <w:vAlign w:val="center"/>
          </w:tcPr>
          <w:p w:rsidR="00695E9C" w:rsidRPr="00922FC1" w:rsidRDefault="00695E9C" w:rsidP="007C3ADA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695E9C" w:rsidRPr="00922FC1" w:rsidRDefault="00695E9C" w:rsidP="007C3ADA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22FC1">
              <w:rPr>
                <w:rFonts w:ascii="宋体" w:eastAsia="宋体" w:hAnsi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201" w:type="dxa"/>
            <w:vAlign w:val="center"/>
          </w:tcPr>
          <w:p w:rsidR="00695E9C" w:rsidRPr="00922FC1" w:rsidRDefault="00695E9C" w:rsidP="007C3ADA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695E9C" w:rsidTr="007C3ADA">
        <w:trPr>
          <w:trHeight w:val="567"/>
        </w:trPr>
        <w:tc>
          <w:tcPr>
            <w:tcW w:w="1966" w:type="dxa"/>
            <w:vAlign w:val="center"/>
          </w:tcPr>
          <w:p w:rsidR="00695E9C" w:rsidRPr="00922FC1" w:rsidRDefault="00695E9C" w:rsidP="007C3ADA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22FC1">
              <w:rPr>
                <w:rFonts w:ascii="宋体" w:eastAsia="宋体" w:hAnsi="宋体" w:hint="eastAsia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230" w:type="dxa"/>
            <w:vAlign w:val="center"/>
          </w:tcPr>
          <w:p w:rsidR="00695E9C" w:rsidRPr="00922FC1" w:rsidRDefault="00695E9C" w:rsidP="007C3ADA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695E9C" w:rsidRPr="00922FC1" w:rsidRDefault="00695E9C" w:rsidP="007C3ADA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22FC1">
              <w:rPr>
                <w:rFonts w:ascii="宋体" w:eastAsia="宋体" w:hAnsi="宋体" w:hint="eastAsia"/>
                <w:kern w:val="0"/>
                <w:sz w:val="24"/>
                <w:szCs w:val="24"/>
              </w:rPr>
              <w:t>职业</w:t>
            </w:r>
          </w:p>
        </w:tc>
        <w:tc>
          <w:tcPr>
            <w:tcW w:w="1890" w:type="dxa"/>
            <w:gridSpan w:val="2"/>
            <w:vAlign w:val="center"/>
          </w:tcPr>
          <w:p w:rsidR="00695E9C" w:rsidRPr="00922FC1" w:rsidRDefault="00695E9C" w:rsidP="007C3ADA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695E9C" w:rsidRPr="00922FC1" w:rsidRDefault="00695E9C" w:rsidP="007C3ADA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22FC1">
              <w:rPr>
                <w:rFonts w:ascii="宋体" w:eastAsia="宋体" w:hAnsi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1201" w:type="dxa"/>
            <w:vAlign w:val="center"/>
          </w:tcPr>
          <w:p w:rsidR="00695E9C" w:rsidRPr="00922FC1" w:rsidRDefault="00695E9C" w:rsidP="007C3ADA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695E9C" w:rsidTr="007C3ADA">
        <w:trPr>
          <w:trHeight w:val="567"/>
        </w:trPr>
        <w:tc>
          <w:tcPr>
            <w:tcW w:w="1966" w:type="dxa"/>
            <w:vAlign w:val="center"/>
          </w:tcPr>
          <w:p w:rsidR="00695E9C" w:rsidRPr="00922FC1" w:rsidRDefault="00695E9C" w:rsidP="007C3ADA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22FC1">
              <w:rPr>
                <w:rFonts w:ascii="宋体" w:eastAsia="宋体" w:hAnsi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6556" w:type="dxa"/>
            <w:gridSpan w:val="8"/>
            <w:vAlign w:val="center"/>
          </w:tcPr>
          <w:p w:rsidR="00695E9C" w:rsidRPr="00922FC1" w:rsidRDefault="00695E9C" w:rsidP="007C3ADA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695E9C" w:rsidTr="007C3ADA">
        <w:trPr>
          <w:trHeight w:val="567"/>
        </w:trPr>
        <w:tc>
          <w:tcPr>
            <w:tcW w:w="1966" w:type="dxa"/>
            <w:vAlign w:val="center"/>
          </w:tcPr>
          <w:p w:rsidR="00695E9C" w:rsidRPr="00922FC1" w:rsidRDefault="00695E9C" w:rsidP="007C3ADA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22FC1">
              <w:rPr>
                <w:rFonts w:ascii="宋体" w:eastAsia="宋体" w:hAnsi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294" w:type="dxa"/>
            <w:gridSpan w:val="2"/>
            <w:vAlign w:val="center"/>
          </w:tcPr>
          <w:p w:rsidR="00695E9C" w:rsidRPr="00922FC1" w:rsidRDefault="00695E9C" w:rsidP="007C3ADA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vAlign w:val="center"/>
          </w:tcPr>
          <w:p w:rsidR="00695E9C" w:rsidRPr="00922FC1" w:rsidRDefault="00695E9C" w:rsidP="007C3ADA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22FC1">
              <w:rPr>
                <w:rFonts w:ascii="宋体" w:eastAsia="宋体" w:hAnsi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2626" w:type="dxa"/>
            <w:gridSpan w:val="4"/>
            <w:vAlign w:val="center"/>
          </w:tcPr>
          <w:p w:rsidR="00695E9C" w:rsidRPr="00922FC1" w:rsidRDefault="00695E9C" w:rsidP="007C3ADA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695E9C" w:rsidTr="007C3ADA">
        <w:trPr>
          <w:trHeight w:val="567"/>
        </w:trPr>
        <w:tc>
          <w:tcPr>
            <w:tcW w:w="1966" w:type="dxa"/>
            <w:vMerge w:val="restart"/>
            <w:vAlign w:val="center"/>
          </w:tcPr>
          <w:p w:rsidR="00695E9C" w:rsidRPr="00922FC1" w:rsidRDefault="00695E9C" w:rsidP="007C3ADA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22FC1">
              <w:rPr>
                <w:rFonts w:ascii="宋体" w:eastAsia="宋体" w:hAnsi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230" w:type="dxa"/>
            <w:vAlign w:val="center"/>
          </w:tcPr>
          <w:p w:rsidR="00695E9C" w:rsidRPr="00922FC1" w:rsidRDefault="00695E9C" w:rsidP="007C3ADA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22FC1">
              <w:rPr>
                <w:rFonts w:ascii="宋体" w:eastAsia="宋体" w:hAnsi="宋体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5326" w:type="dxa"/>
            <w:gridSpan w:val="7"/>
            <w:vAlign w:val="center"/>
          </w:tcPr>
          <w:p w:rsidR="00695E9C" w:rsidRPr="00922FC1" w:rsidRDefault="00695E9C" w:rsidP="007C3ADA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695E9C" w:rsidTr="007C3ADA">
        <w:trPr>
          <w:trHeight w:val="567"/>
        </w:trPr>
        <w:tc>
          <w:tcPr>
            <w:tcW w:w="1966" w:type="dxa"/>
            <w:vMerge/>
            <w:vAlign w:val="center"/>
          </w:tcPr>
          <w:p w:rsidR="00695E9C" w:rsidRPr="00922FC1" w:rsidRDefault="00695E9C" w:rsidP="007C3ADA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695E9C" w:rsidRPr="00922FC1" w:rsidRDefault="00695E9C" w:rsidP="007C3ADA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22FC1">
              <w:rPr>
                <w:rFonts w:ascii="宋体" w:eastAsia="宋体" w:hAnsi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5326" w:type="dxa"/>
            <w:gridSpan w:val="7"/>
            <w:vAlign w:val="center"/>
          </w:tcPr>
          <w:p w:rsidR="00695E9C" w:rsidRPr="00922FC1" w:rsidRDefault="00695E9C" w:rsidP="007C3ADA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695E9C" w:rsidTr="007C3ADA">
        <w:trPr>
          <w:trHeight w:val="567"/>
        </w:trPr>
        <w:tc>
          <w:tcPr>
            <w:tcW w:w="1966" w:type="dxa"/>
            <w:vMerge/>
            <w:vAlign w:val="center"/>
          </w:tcPr>
          <w:p w:rsidR="00695E9C" w:rsidRPr="00922FC1" w:rsidRDefault="00695E9C" w:rsidP="007C3ADA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695E9C" w:rsidRPr="00922FC1" w:rsidRDefault="00695E9C" w:rsidP="007C3ADA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22FC1">
              <w:rPr>
                <w:rFonts w:ascii="宋体" w:eastAsia="宋体" w:hAnsi="宋体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5326" w:type="dxa"/>
            <w:gridSpan w:val="7"/>
            <w:vAlign w:val="center"/>
          </w:tcPr>
          <w:p w:rsidR="00695E9C" w:rsidRPr="00922FC1" w:rsidRDefault="00695E9C" w:rsidP="007C3ADA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695E9C" w:rsidTr="007C3ADA">
        <w:trPr>
          <w:trHeight w:val="567"/>
        </w:trPr>
        <w:tc>
          <w:tcPr>
            <w:tcW w:w="1966" w:type="dxa"/>
            <w:vMerge w:val="restart"/>
            <w:vAlign w:val="center"/>
          </w:tcPr>
          <w:p w:rsidR="00695E9C" w:rsidRPr="00922FC1" w:rsidRDefault="00695E9C" w:rsidP="007C3ADA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22FC1">
              <w:rPr>
                <w:rFonts w:ascii="宋体" w:eastAsia="宋体" w:hAnsi="宋体" w:hint="eastAsia"/>
                <w:kern w:val="0"/>
                <w:sz w:val="24"/>
                <w:szCs w:val="24"/>
              </w:rPr>
              <w:t>申请名额类别</w:t>
            </w:r>
          </w:p>
          <w:p w:rsidR="00695E9C" w:rsidRPr="00922FC1" w:rsidRDefault="00695E9C" w:rsidP="007C3ADA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22FC1">
              <w:rPr>
                <w:rFonts w:ascii="宋体" w:eastAsia="宋体" w:hAnsi="宋体" w:hint="eastAsia"/>
                <w:kern w:val="0"/>
                <w:sz w:val="24"/>
                <w:szCs w:val="24"/>
              </w:rPr>
              <w:t>（在相应类别下√）</w:t>
            </w:r>
          </w:p>
        </w:tc>
        <w:tc>
          <w:tcPr>
            <w:tcW w:w="2294" w:type="dxa"/>
            <w:gridSpan w:val="2"/>
            <w:vAlign w:val="center"/>
          </w:tcPr>
          <w:p w:rsidR="00695E9C" w:rsidRPr="00922FC1" w:rsidRDefault="00695E9C" w:rsidP="007C3ADA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22FC1">
              <w:rPr>
                <w:rFonts w:ascii="宋体" w:eastAsia="宋体" w:hAnsi="宋体" w:hint="eastAsia"/>
                <w:kern w:val="0"/>
                <w:sz w:val="24"/>
                <w:szCs w:val="24"/>
              </w:rPr>
              <w:t>利害关系人代表</w:t>
            </w:r>
          </w:p>
        </w:tc>
        <w:tc>
          <w:tcPr>
            <w:tcW w:w="2539" w:type="dxa"/>
            <w:gridSpan w:val="4"/>
            <w:vAlign w:val="center"/>
          </w:tcPr>
          <w:p w:rsidR="00695E9C" w:rsidRPr="00922FC1" w:rsidRDefault="00695E9C" w:rsidP="007C3ADA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22FC1">
              <w:rPr>
                <w:rFonts w:ascii="宋体" w:eastAsia="宋体" w:hAnsi="宋体" w:hint="eastAsia"/>
                <w:kern w:val="0"/>
                <w:sz w:val="24"/>
                <w:szCs w:val="24"/>
              </w:rPr>
              <w:t>社会普通公众代表</w:t>
            </w:r>
          </w:p>
        </w:tc>
        <w:tc>
          <w:tcPr>
            <w:tcW w:w="1723" w:type="dxa"/>
            <w:gridSpan w:val="2"/>
            <w:vAlign w:val="center"/>
          </w:tcPr>
          <w:p w:rsidR="00695E9C" w:rsidRPr="00922FC1" w:rsidRDefault="00695E9C" w:rsidP="007C3ADA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22FC1">
              <w:rPr>
                <w:rFonts w:ascii="宋体" w:eastAsia="宋体" w:hAnsi="宋体" w:hint="eastAsia"/>
                <w:kern w:val="0"/>
                <w:sz w:val="24"/>
                <w:szCs w:val="24"/>
              </w:rPr>
              <w:t>旁听人</w:t>
            </w:r>
          </w:p>
        </w:tc>
      </w:tr>
      <w:tr w:rsidR="00695E9C" w:rsidTr="007C3ADA">
        <w:trPr>
          <w:trHeight w:val="567"/>
        </w:trPr>
        <w:tc>
          <w:tcPr>
            <w:tcW w:w="1966" w:type="dxa"/>
            <w:vMerge/>
            <w:vAlign w:val="center"/>
          </w:tcPr>
          <w:p w:rsidR="00695E9C" w:rsidRPr="00922FC1" w:rsidRDefault="00695E9C" w:rsidP="007C3ADA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vAlign w:val="center"/>
          </w:tcPr>
          <w:p w:rsidR="00695E9C" w:rsidRPr="00922FC1" w:rsidRDefault="00695E9C" w:rsidP="007C3ADA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539" w:type="dxa"/>
            <w:gridSpan w:val="4"/>
            <w:vAlign w:val="center"/>
          </w:tcPr>
          <w:p w:rsidR="00695E9C" w:rsidRPr="00922FC1" w:rsidRDefault="00695E9C" w:rsidP="007C3ADA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vAlign w:val="center"/>
          </w:tcPr>
          <w:p w:rsidR="00695E9C" w:rsidRPr="00922FC1" w:rsidRDefault="00695E9C" w:rsidP="007C3ADA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695E9C" w:rsidTr="007C3ADA">
        <w:trPr>
          <w:trHeight w:val="4802"/>
        </w:trPr>
        <w:tc>
          <w:tcPr>
            <w:tcW w:w="1966" w:type="dxa"/>
            <w:vAlign w:val="center"/>
          </w:tcPr>
          <w:p w:rsidR="00695E9C" w:rsidRPr="00922FC1" w:rsidRDefault="00695E9C" w:rsidP="007C3ADA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22FC1">
              <w:rPr>
                <w:rFonts w:ascii="宋体" w:eastAsia="宋体" w:hAnsi="宋体" w:hint="eastAsia"/>
                <w:kern w:val="0"/>
                <w:sz w:val="24"/>
                <w:szCs w:val="24"/>
              </w:rPr>
              <w:t>对听证事项的基本观点、意见建议和理由</w:t>
            </w:r>
          </w:p>
          <w:p w:rsidR="00695E9C" w:rsidRPr="00922FC1" w:rsidRDefault="00695E9C" w:rsidP="007C3ADA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22FC1">
              <w:rPr>
                <w:rFonts w:ascii="宋体" w:eastAsia="宋体" w:hAnsi="宋体" w:hint="eastAsia"/>
                <w:kern w:val="0"/>
                <w:sz w:val="24"/>
                <w:szCs w:val="24"/>
              </w:rPr>
              <w:t>（申请旁听人资格的可不填写）</w:t>
            </w:r>
          </w:p>
        </w:tc>
        <w:tc>
          <w:tcPr>
            <w:tcW w:w="6556" w:type="dxa"/>
            <w:gridSpan w:val="8"/>
            <w:vAlign w:val="center"/>
          </w:tcPr>
          <w:p w:rsidR="00695E9C" w:rsidRPr="00922FC1" w:rsidRDefault="00695E9C" w:rsidP="007C3ADA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</w:tbl>
    <w:p w:rsidR="00695E9C" w:rsidRPr="008A5736" w:rsidRDefault="00695E9C" w:rsidP="008A5736">
      <w:pPr>
        <w:rPr>
          <w:szCs w:val="32"/>
        </w:rPr>
      </w:pPr>
    </w:p>
    <w:sectPr w:rsidR="00695E9C" w:rsidRPr="008A5736" w:rsidSect="00B06A6D">
      <w:footerReference w:type="even" r:id="rId6"/>
      <w:footerReference w:type="default" r:id="rId7"/>
      <w:pgSz w:w="11906" w:h="16838"/>
      <w:pgMar w:top="2098" w:right="1474" w:bottom="1985" w:left="1588" w:header="851" w:footer="1418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E9C" w:rsidRDefault="00695E9C" w:rsidP="00B06A6D">
      <w:r>
        <w:separator/>
      </w:r>
    </w:p>
  </w:endnote>
  <w:endnote w:type="continuationSeparator" w:id="0">
    <w:p w:rsidR="00695E9C" w:rsidRDefault="00695E9C" w:rsidP="00B06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E9C" w:rsidRDefault="00695E9C">
    <w:pPr>
      <w:pStyle w:val="Footer"/>
      <w:jc w:val="center"/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Pr="008A5736">
      <w:rPr>
        <w:rFonts w:ascii="宋体" w:eastAsia="宋体" w:hAnsi="宋体"/>
        <w:noProof/>
        <w:sz w:val="28"/>
        <w:szCs w:val="28"/>
        <w:lang w:val="zh-CN"/>
      </w:rPr>
      <w:t>-</w:t>
    </w:r>
    <w:r>
      <w:rPr>
        <w:rFonts w:ascii="宋体" w:eastAsia="宋体" w:hAnsi="宋体"/>
        <w:noProof/>
        <w:sz w:val="28"/>
        <w:szCs w:val="28"/>
      </w:rPr>
      <w:t xml:space="preserve"> 2 -</w:t>
    </w:r>
    <w:r>
      <w:rPr>
        <w:rFonts w:ascii="宋体" w:eastAsia="宋体" w:hAnsi="宋体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E9C" w:rsidRDefault="00695E9C">
    <w:pPr>
      <w:pStyle w:val="Footer"/>
      <w:jc w:val="center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Pr="008A5736">
      <w:rPr>
        <w:rFonts w:ascii="宋体" w:eastAsia="宋体" w:hAnsi="宋体"/>
        <w:noProof/>
        <w:sz w:val="28"/>
        <w:szCs w:val="28"/>
        <w:lang w:val="zh-CN"/>
      </w:rPr>
      <w:t>-</w:t>
    </w:r>
    <w:r>
      <w:rPr>
        <w:rFonts w:ascii="宋体" w:eastAsia="宋体" w:hAnsi="宋体"/>
        <w:noProof/>
        <w:sz w:val="28"/>
        <w:szCs w:val="28"/>
      </w:rPr>
      <w:t xml:space="preserve"> 1 -</w:t>
    </w:r>
    <w:r>
      <w:rPr>
        <w:rFonts w:ascii="宋体" w:eastAsia="宋体" w:hAnsi="宋体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E9C" w:rsidRDefault="00695E9C" w:rsidP="00B06A6D">
      <w:r>
        <w:separator/>
      </w:r>
    </w:p>
  </w:footnote>
  <w:footnote w:type="continuationSeparator" w:id="0">
    <w:p w:rsidR="00695E9C" w:rsidRDefault="00695E9C" w:rsidP="00B06A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evenAndOddHeaders/>
  <w:drawingGridHorizontalSpacing w:val="158"/>
  <w:drawingGridVerticalSpacing w:val="579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579A"/>
    <w:rsid w:val="9ADE8049"/>
    <w:rsid w:val="A7E7A956"/>
    <w:rsid w:val="BFBEA12F"/>
    <w:rsid w:val="BFF71C75"/>
    <w:rsid w:val="DFC2DBC4"/>
    <w:rsid w:val="EBBF28A2"/>
    <w:rsid w:val="EBFFD4DE"/>
    <w:rsid w:val="EFFC9D3C"/>
    <w:rsid w:val="F2EEE5CD"/>
    <w:rsid w:val="F6F9AF49"/>
    <w:rsid w:val="F9FF5842"/>
    <w:rsid w:val="FFFBCDC6"/>
    <w:rsid w:val="00030937"/>
    <w:rsid w:val="0007339D"/>
    <w:rsid w:val="000B17C9"/>
    <w:rsid w:val="000E0CB6"/>
    <w:rsid w:val="00150BC0"/>
    <w:rsid w:val="00156670"/>
    <w:rsid w:val="001C253A"/>
    <w:rsid w:val="001D59CA"/>
    <w:rsid w:val="002A5314"/>
    <w:rsid w:val="002B100D"/>
    <w:rsid w:val="002F4096"/>
    <w:rsid w:val="0041476B"/>
    <w:rsid w:val="00414F3B"/>
    <w:rsid w:val="00465C8F"/>
    <w:rsid w:val="00491C8C"/>
    <w:rsid w:val="005A091B"/>
    <w:rsid w:val="00695E9C"/>
    <w:rsid w:val="006E1071"/>
    <w:rsid w:val="0079320D"/>
    <w:rsid w:val="007C3ADA"/>
    <w:rsid w:val="008A5736"/>
    <w:rsid w:val="008B167B"/>
    <w:rsid w:val="00912045"/>
    <w:rsid w:val="00922FC1"/>
    <w:rsid w:val="009316C1"/>
    <w:rsid w:val="00941B38"/>
    <w:rsid w:val="009F429E"/>
    <w:rsid w:val="00A2369B"/>
    <w:rsid w:val="00A80751"/>
    <w:rsid w:val="00AD45A4"/>
    <w:rsid w:val="00B06A6D"/>
    <w:rsid w:val="00B66FE8"/>
    <w:rsid w:val="00BB073C"/>
    <w:rsid w:val="00C57B4B"/>
    <w:rsid w:val="00CB7342"/>
    <w:rsid w:val="00D16DE0"/>
    <w:rsid w:val="00D17D9F"/>
    <w:rsid w:val="00F06A41"/>
    <w:rsid w:val="00F25432"/>
    <w:rsid w:val="00F61ECB"/>
    <w:rsid w:val="00FB395A"/>
    <w:rsid w:val="00FF579A"/>
    <w:rsid w:val="0BEE88FA"/>
    <w:rsid w:val="1F7E3A26"/>
    <w:rsid w:val="5B143AB5"/>
    <w:rsid w:val="5FDB3B0E"/>
    <w:rsid w:val="6AFE0D93"/>
    <w:rsid w:val="775ED29B"/>
    <w:rsid w:val="77A3F528"/>
    <w:rsid w:val="77DCE400"/>
    <w:rsid w:val="7DE32DBD"/>
    <w:rsid w:val="7E7D9DDB"/>
    <w:rsid w:val="7EF155CC"/>
    <w:rsid w:val="7F691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A6D"/>
    <w:pPr>
      <w:widowControl w:val="0"/>
      <w:jc w:val="both"/>
    </w:pPr>
    <w:rPr>
      <w:rFonts w:eastAsia="仿宋"/>
      <w:sz w:val="3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6A6D"/>
    <w:pPr>
      <w:spacing w:beforeAutospacing="1" w:afterAutospacing="1"/>
      <w:jc w:val="left"/>
      <w:outlineLvl w:val="0"/>
    </w:pPr>
    <w:rPr>
      <w:rFonts w:ascii="宋体" w:eastAsia="宋体" w:hAnsi="宋体"/>
      <w:b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4A13"/>
    <w:rPr>
      <w:rFonts w:eastAsia="仿宋"/>
      <w:b/>
      <w:bCs/>
      <w:kern w:val="44"/>
      <w:sz w:val="44"/>
      <w:szCs w:val="44"/>
    </w:rPr>
  </w:style>
  <w:style w:type="paragraph" w:styleId="Date">
    <w:name w:val="Date"/>
    <w:basedOn w:val="Normal"/>
    <w:next w:val="Normal"/>
    <w:link w:val="DateChar"/>
    <w:uiPriority w:val="99"/>
    <w:semiHidden/>
    <w:rsid w:val="00B06A6D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B06A6D"/>
    <w:rPr>
      <w:rFonts w:ascii="Times New Roman" w:eastAsia="仿宋" w:hAnsi="Times New Roman" w:cs="Times New Roman"/>
      <w:kern w:val="2"/>
      <w:sz w:val="22"/>
      <w:szCs w:val="22"/>
    </w:rPr>
  </w:style>
  <w:style w:type="paragraph" w:styleId="Footer">
    <w:name w:val="footer"/>
    <w:basedOn w:val="Normal"/>
    <w:link w:val="FooterChar"/>
    <w:uiPriority w:val="99"/>
    <w:rsid w:val="00B06A6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06A6D"/>
    <w:rPr>
      <w:rFonts w:ascii="Times New Roman" w:eastAsia="仿宋" w:hAnsi="Times New Roman"/>
      <w:sz w:val="18"/>
    </w:rPr>
  </w:style>
  <w:style w:type="paragraph" w:styleId="Header">
    <w:name w:val="header"/>
    <w:basedOn w:val="Normal"/>
    <w:link w:val="HeaderChar"/>
    <w:uiPriority w:val="99"/>
    <w:rsid w:val="00B06A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06A6D"/>
    <w:rPr>
      <w:rFonts w:ascii="Times New Roman" w:eastAsia="仿宋" w:hAnsi="Times New Roman"/>
      <w:sz w:val="18"/>
    </w:rPr>
  </w:style>
  <w:style w:type="paragraph" w:styleId="NormalWeb">
    <w:name w:val="Normal (Web)"/>
    <w:basedOn w:val="Normal"/>
    <w:uiPriority w:val="99"/>
    <w:semiHidden/>
    <w:rsid w:val="00B06A6D"/>
    <w:pPr>
      <w:spacing w:beforeAutospacing="1" w:afterAutospacing="1"/>
      <w:jc w:val="left"/>
    </w:pPr>
    <w:rPr>
      <w:kern w:val="0"/>
      <w:sz w:val="24"/>
    </w:rPr>
  </w:style>
  <w:style w:type="table" w:styleId="TableGrid">
    <w:name w:val="Table Grid"/>
    <w:basedOn w:val="TableNormal"/>
    <w:uiPriority w:val="99"/>
    <w:rsid w:val="00B06A6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77</Words>
  <Characters>84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            </dc:title>
  <dc:subject/>
  <dc:creator>XX</dc:creator>
  <cp:keywords/>
  <dc:description/>
  <cp:lastModifiedBy>in9</cp:lastModifiedBy>
  <cp:revision>2</cp:revision>
  <cp:lastPrinted>2021-03-12T08:25:00Z</cp:lastPrinted>
  <dcterms:created xsi:type="dcterms:W3CDTF">2021-04-06T10:43:00Z</dcterms:created>
  <dcterms:modified xsi:type="dcterms:W3CDTF">2021-04-06T10:43:00Z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F7EA9B90667D42489DE90831F78B15BD</vt:lpwstr>
  </property>
</Properties>
</file>